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04869375"/>
    <w:bookmarkStart w:id="1" w:name="_Toc405291041"/>
    <w:p w14:paraId="4998A1E4" w14:textId="66BB9CDF" w:rsidR="00267A43" w:rsidRPr="00C506C1" w:rsidRDefault="004F30DF" w:rsidP="000779EC">
      <w:pPr>
        <w:pStyle w:val="Titel"/>
      </w:pPr>
      <w:sdt>
        <w:sdtPr>
          <w:rPr>
            <w:bCs/>
            <w:kern w:val="2"/>
            <w:szCs w:val="32"/>
            <w14:ligatures w14:val="standardContextual"/>
          </w:rPr>
          <w:alias w:val="Titel"/>
          <w:tag w:val=""/>
          <w:id w:val="694733024"/>
          <w:placeholder>
            <w:docPart w:val="B70B9F4420A844AD937B5F2C0BC4C641"/>
          </w:placeholder>
          <w:dataBinding w:prefixMappings="xmlns:ns0='http://purl.org/dc/elements/1.1/' xmlns:ns1='http://schemas.openxmlformats.org/package/2006/metadata/core-properties' " w:xpath="/ns1:coreProperties[1]/ns0:title[1]" w:storeItemID="{6C3C8BC8-F283-45AE-878A-BAB7291924A1}"/>
          <w:text/>
        </w:sdtPr>
        <w:sdtEndPr/>
        <w:sdtContent>
          <w:r w:rsidR="000779EC" w:rsidRPr="000779EC">
            <w:rPr>
              <w:bCs/>
              <w:kern w:val="2"/>
              <w:szCs w:val="32"/>
              <w14:ligatures w14:val="standardContextual"/>
            </w:rPr>
            <w:t>Vacatures vrijeschoolleerroute Lek en Linge Culemborg</w:t>
          </w:r>
        </w:sdtContent>
      </w:sdt>
      <w:bookmarkEnd w:id="0"/>
      <w:bookmarkEnd w:id="1"/>
      <w:r w:rsidR="00103F8A">
        <w:t xml:space="preserve"> </w:t>
      </w:r>
    </w:p>
    <w:p w14:paraId="0A500846" w14:textId="77777777" w:rsidR="00F766F7" w:rsidRPr="007300B8" w:rsidRDefault="00F766F7" w:rsidP="000779EC"/>
    <w:p w14:paraId="0323DA96" w14:textId="5E624D55" w:rsidR="000779EC" w:rsidRPr="00084CE6" w:rsidRDefault="000779EC" w:rsidP="000779EC">
      <w:r w:rsidRPr="00084CE6">
        <w:t>M.i.v. augustus 2024</w:t>
      </w:r>
      <w:r>
        <w:t xml:space="preserve">, het nieuwe schooljaar komen </w:t>
      </w:r>
      <w:r w:rsidRPr="00084CE6">
        <w:t xml:space="preserve">wij voor onze vrijeschoolleerroute aan Lek en Linge </w:t>
      </w:r>
      <w:r>
        <w:t>graag in contact met een</w:t>
      </w:r>
      <w:r w:rsidRPr="00084CE6">
        <w:t>:</w:t>
      </w:r>
    </w:p>
    <w:p w14:paraId="11854B71" w14:textId="77777777" w:rsidR="000779EC" w:rsidRPr="00084CE6" w:rsidRDefault="000779EC" w:rsidP="000779EC"/>
    <w:p w14:paraId="424662FB" w14:textId="038371F1" w:rsidR="00A903CD" w:rsidRPr="00A903CD" w:rsidRDefault="000779EC" w:rsidP="00A903CD">
      <w:pPr>
        <w:pStyle w:val="Lijstalinea"/>
        <w:numPr>
          <w:ilvl w:val="0"/>
          <w:numId w:val="19"/>
        </w:numPr>
        <w:rPr>
          <w:b/>
          <w:bCs/>
        </w:rPr>
      </w:pPr>
      <w:r w:rsidRPr="00A903CD">
        <w:rPr>
          <w:b/>
          <w:bCs/>
          <w:color w:val="009EE3" w:themeColor="accent2"/>
        </w:rPr>
        <w:t xml:space="preserve">periode-docent </w:t>
      </w:r>
      <w:r w:rsidR="00FB645C">
        <w:rPr>
          <w:b/>
          <w:bCs/>
          <w:color w:val="009EE3" w:themeColor="accent2"/>
        </w:rPr>
        <w:t xml:space="preserve">klas (voorkeur </w:t>
      </w:r>
      <w:r w:rsidR="00B515E2">
        <w:rPr>
          <w:b/>
          <w:bCs/>
          <w:color w:val="009EE3" w:themeColor="accent2"/>
        </w:rPr>
        <w:t>exacte vakken</w:t>
      </w:r>
      <w:r w:rsidR="00331CA3">
        <w:rPr>
          <w:b/>
          <w:bCs/>
          <w:color w:val="009EE3" w:themeColor="accent2"/>
        </w:rPr>
        <w:t xml:space="preserve"> of economie</w:t>
      </w:r>
      <w:r w:rsidR="00B515E2">
        <w:rPr>
          <w:b/>
          <w:bCs/>
          <w:color w:val="009EE3" w:themeColor="accent2"/>
        </w:rPr>
        <w:t>)</w:t>
      </w:r>
      <w:r w:rsidRPr="00084CE6">
        <w:t xml:space="preserve"> 0,35 fte</w:t>
      </w:r>
    </w:p>
    <w:p w14:paraId="7A11BF8D" w14:textId="0D138E4A" w:rsidR="000779EC" w:rsidRPr="00A903CD" w:rsidRDefault="000779EC" w:rsidP="00A903CD">
      <w:pPr>
        <w:pStyle w:val="Lijstalinea"/>
        <w:numPr>
          <w:ilvl w:val="0"/>
          <w:numId w:val="19"/>
        </w:numPr>
        <w:rPr>
          <w:b/>
          <w:bCs/>
        </w:rPr>
      </w:pPr>
      <w:r w:rsidRPr="00A903CD">
        <w:rPr>
          <w:b/>
          <w:bCs/>
          <w:color w:val="009EE3" w:themeColor="accent2"/>
        </w:rPr>
        <w:t xml:space="preserve">docent wiskunde </w:t>
      </w:r>
      <w:r w:rsidRPr="00084CE6">
        <w:t>0,35 fte</w:t>
      </w:r>
    </w:p>
    <w:p w14:paraId="5E3EC977" w14:textId="77777777" w:rsidR="0096489C" w:rsidRPr="00A903CD" w:rsidRDefault="0096489C" w:rsidP="0096489C">
      <w:pPr>
        <w:pStyle w:val="Lijstalinea"/>
        <w:numPr>
          <w:ilvl w:val="0"/>
          <w:numId w:val="19"/>
        </w:numPr>
        <w:rPr>
          <w:b/>
          <w:bCs/>
        </w:rPr>
      </w:pPr>
      <w:r w:rsidRPr="00A903CD">
        <w:rPr>
          <w:b/>
          <w:bCs/>
          <w:color w:val="009EE3" w:themeColor="accent2"/>
        </w:rPr>
        <w:t xml:space="preserve">docent Duits </w:t>
      </w:r>
      <w:r w:rsidRPr="00084CE6">
        <w:t>0,4 fte</w:t>
      </w:r>
    </w:p>
    <w:p w14:paraId="15EE7C30" w14:textId="30F26997" w:rsidR="000779EC" w:rsidRPr="00D478CB" w:rsidRDefault="000779EC" w:rsidP="00A903CD">
      <w:pPr>
        <w:pStyle w:val="Lijstalinea"/>
        <w:numPr>
          <w:ilvl w:val="0"/>
          <w:numId w:val="19"/>
        </w:numPr>
      </w:pPr>
      <w:r w:rsidRPr="00A903CD">
        <w:rPr>
          <w:b/>
          <w:bCs/>
          <w:color w:val="009EE3" w:themeColor="accent2"/>
        </w:rPr>
        <w:t xml:space="preserve">docent Engels </w:t>
      </w:r>
      <w:r w:rsidR="00D478CB" w:rsidRPr="00D478CB">
        <w:t>0</w:t>
      </w:r>
      <w:r w:rsidRPr="00D478CB">
        <w:t>,7 fte</w:t>
      </w:r>
    </w:p>
    <w:p w14:paraId="31F35F5B" w14:textId="77777777" w:rsidR="000779EC" w:rsidRPr="00084CE6" w:rsidRDefault="000779EC" w:rsidP="000779EC"/>
    <w:p w14:paraId="2F57F283" w14:textId="77777777" w:rsidR="00A903CD" w:rsidRDefault="000779EC" w:rsidP="000779EC">
      <w:r w:rsidRPr="00084CE6">
        <w:t>De vrijeschoolleerroute (VSL) bestaat 8 jaar en heeft momenteel drie brugklassen, twee tweede (8</w:t>
      </w:r>
      <w:r w:rsidRPr="00084CE6">
        <w:rPr>
          <w:vertAlign w:val="superscript"/>
        </w:rPr>
        <w:t>ste</w:t>
      </w:r>
      <w:r w:rsidRPr="00084CE6">
        <w:t>) klassen en een derde (9</w:t>
      </w:r>
      <w:r w:rsidRPr="00084CE6">
        <w:rPr>
          <w:vertAlign w:val="superscript"/>
        </w:rPr>
        <w:t>e</w:t>
      </w:r>
      <w:r w:rsidRPr="00084CE6">
        <w:t xml:space="preserve">) klas. Met een betrokken en enthousiast team werken we aan de ontwikkeling van deze vrijeschoolstroom binnen het openbaar onderwijs. De VSL is ingebed in de school en het uitgangspunt is dat we samenwerken en van elkaar leren. Tot nog toe is de VSL elk jaar gegroeid. </w:t>
      </w:r>
    </w:p>
    <w:p w14:paraId="609DED50" w14:textId="786755EA" w:rsidR="000779EC" w:rsidRPr="00661BA7" w:rsidRDefault="000779EC" w:rsidP="000779EC">
      <w:r>
        <w:t xml:space="preserve">Het vrijeschoolonderwijs staat voor </w:t>
      </w:r>
      <w:r w:rsidRPr="00661BA7">
        <w:rPr>
          <w:i/>
          <w:iCs/>
        </w:rPr>
        <w:t>leren met hoofd, hart en handen</w:t>
      </w:r>
      <w:r>
        <w:t xml:space="preserve">, vanuit een holistisch mensbeeld, waarbij geldt dat de leerstof </w:t>
      </w:r>
      <w:r w:rsidRPr="00661BA7">
        <w:t>middel i</w:t>
      </w:r>
      <w:r>
        <w:t xml:space="preserve">s tot persoonlijke en sociale ontwikkeling. </w:t>
      </w:r>
    </w:p>
    <w:p w14:paraId="25A60C4D" w14:textId="77777777" w:rsidR="000779EC" w:rsidRDefault="000779EC" w:rsidP="000779EC"/>
    <w:p w14:paraId="33B17ADD" w14:textId="2ECF27EA" w:rsidR="00A903CD" w:rsidRPr="00084CE6" w:rsidRDefault="00D50EB2" w:rsidP="00A903CD">
      <w:pPr>
        <w:pStyle w:val="Kop1"/>
      </w:pPr>
      <w:r>
        <w:t>Periode docent</w:t>
      </w:r>
      <w:r w:rsidR="00D478CB">
        <w:t xml:space="preserve"> </w:t>
      </w:r>
      <w:r w:rsidR="006513C5">
        <w:t>– 0.75fte</w:t>
      </w:r>
    </w:p>
    <w:p w14:paraId="6E32B193" w14:textId="77777777" w:rsidR="000779EC" w:rsidRPr="00084CE6" w:rsidRDefault="000779EC" w:rsidP="000779EC">
      <w:r w:rsidRPr="00084CE6">
        <w:t xml:space="preserve">Een </w:t>
      </w:r>
      <w:r w:rsidRPr="00084CE6">
        <w:rPr>
          <w:b/>
          <w:bCs/>
        </w:rPr>
        <w:t>periode-docent</w:t>
      </w:r>
      <w:r w:rsidRPr="00084CE6">
        <w:t xml:space="preserve"> is beschikbaar op 4 ochtenden in de week en is breed inzetbaar. </w:t>
      </w:r>
    </w:p>
    <w:p w14:paraId="29D338CF" w14:textId="59BDD670" w:rsidR="000779EC" w:rsidRPr="00084CE6" w:rsidRDefault="000779EC" w:rsidP="000779EC">
      <w:r w:rsidRPr="00084CE6">
        <w:t>Onze voorkeur gaat uit naar iemand met een bevoegdheid in tenminste één van de bètavakken (wis-, schei- of natuurkunde)</w:t>
      </w:r>
      <w:r w:rsidR="00331CA3">
        <w:t xml:space="preserve"> of economie</w:t>
      </w:r>
      <w:r w:rsidRPr="00084CE6">
        <w:t>. Van hem/haar wordt verwacht dat hij/zij verschillende vakken binnen het periode-onderwijs kan geven</w:t>
      </w:r>
      <w:r w:rsidR="00DA523D">
        <w:t>, die dicht bij het eigen vakgebied liggen.</w:t>
      </w:r>
      <w:r w:rsidR="000C6718">
        <w:t xml:space="preserve"> De lessen worden gegeven in klas 1, 2</w:t>
      </w:r>
      <w:r w:rsidR="002F5F41">
        <w:t xml:space="preserve"> en 3</w:t>
      </w:r>
      <w:r w:rsidRPr="00084CE6">
        <w:t xml:space="preserve">. Elke drie weken een ander vak met een eigen thema. Uiteraard is er begeleiding en kan er materiaal worden aangereikt als basis voor de te geven periodes. </w:t>
      </w:r>
    </w:p>
    <w:p w14:paraId="27371FF6" w14:textId="77777777" w:rsidR="000779EC" w:rsidRDefault="000779EC" w:rsidP="000779EC"/>
    <w:p w14:paraId="35D6B68C" w14:textId="6AAB4DBA" w:rsidR="00D478CB" w:rsidRPr="00084CE6" w:rsidRDefault="00D478CB" w:rsidP="00D478CB">
      <w:pPr>
        <w:pStyle w:val="Kop1"/>
      </w:pPr>
      <w:r>
        <w:t>Docent wiskunde</w:t>
      </w:r>
    </w:p>
    <w:p w14:paraId="08D1F424" w14:textId="4F8F5425" w:rsidR="000779EC" w:rsidRDefault="000779EC" w:rsidP="000779EC">
      <w:r w:rsidRPr="00084CE6">
        <w:t xml:space="preserve">De vacature voor periodedocent kan gecombineerd worden met de vacature voor </w:t>
      </w:r>
      <w:r w:rsidRPr="00084CE6">
        <w:rPr>
          <w:b/>
          <w:bCs/>
        </w:rPr>
        <w:t>docent wiskunde</w:t>
      </w:r>
      <w:r w:rsidRPr="00084CE6">
        <w:t xml:space="preserve">, als er voor wiskunde een bevoegdheid is. Ook is er ruimte om in de middag nog andere </w:t>
      </w:r>
      <w:proofErr w:type="spellStart"/>
      <w:r w:rsidRPr="00084CE6">
        <w:t>vak-lessen</w:t>
      </w:r>
      <w:proofErr w:type="spellEnd"/>
      <w:r w:rsidRPr="00084CE6">
        <w:t xml:space="preserve"> te geven en/of om mentor te worden. Daarmee kan de aanstelling iets groter </w:t>
      </w:r>
      <w:r w:rsidR="00D50EB2">
        <w:t xml:space="preserve">gemaakt </w:t>
      </w:r>
      <w:r w:rsidRPr="00084CE6">
        <w:t xml:space="preserve">worden. </w:t>
      </w:r>
    </w:p>
    <w:p w14:paraId="798FBF66" w14:textId="77777777" w:rsidR="000779EC" w:rsidRDefault="000779EC" w:rsidP="000779EC"/>
    <w:p w14:paraId="1F6EB270" w14:textId="4E53811A" w:rsidR="00F2371C" w:rsidRDefault="000E6013" w:rsidP="000E6013">
      <w:pPr>
        <w:pStyle w:val="Kop1"/>
      </w:pPr>
      <w:r>
        <w:t>Docent Duits</w:t>
      </w:r>
    </w:p>
    <w:p w14:paraId="54E0C553" w14:textId="6D54F392" w:rsidR="000E6013" w:rsidRPr="000E6013" w:rsidRDefault="000E6013" w:rsidP="000E6013">
      <w:pPr>
        <w:pStyle w:val="Kop1"/>
      </w:pPr>
      <w:r>
        <w:t>Docent Engels</w:t>
      </w:r>
    </w:p>
    <w:p w14:paraId="1AAEA059" w14:textId="77777777" w:rsidR="000779EC" w:rsidRPr="00084CE6" w:rsidRDefault="000779EC" w:rsidP="000779EC">
      <w:r w:rsidRPr="00084CE6">
        <w:t xml:space="preserve">De </w:t>
      </w:r>
      <w:r w:rsidRPr="00084CE6">
        <w:rPr>
          <w:b/>
          <w:bCs/>
        </w:rPr>
        <w:t>docenten Duits en Engels</w:t>
      </w:r>
      <w:r w:rsidRPr="00084CE6">
        <w:t xml:space="preserve"> geven les op maandag of in de uren ná de ochtendperiode.</w:t>
      </w:r>
      <w:r>
        <w:t xml:space="preserve"> Mogelijk kan de aanstelling uitgebreid worden met uren in de reguliere klassen van de school. </w:t>
      </w:r>
    </w:p>
    <w:p w14:paraId="384A2636" w14:textId="77777777" w:rsidR="000779EC" w:rsidRPr="00084CE6" w:rsidRDefault="000779EC" w:rsidP="000779EC"/>
    <w:p w14:paraId="0FA8C215" w14:textId="77777777" w:rsidR="000779EC" w:rsidRPr="00084CE6" w:rsidRDefault="000779EC" w:rsidP="000779EC">
      <w:r w:rsidRPr="00084CE6">
        <w:t>Wij zoeken docenten die:</w:t>
      </w:r>
    </w:p>
    <w:p w14:paraId="582A58A6" w14:textId="699E6850" w:rsidR="000779EC" w:rsidRPr="00084CE6" w:rsidRDefault="000779EC" w:rsidP="0096489C">
      <w:pPr>
        <w:pStyle w:val="Lijstalinea"/>
        <w:numPr>
          <w:ilvl w:val="0"/>
          <w:numId w:val="21"/>
        </w:numPr>
      </w:pPr>
      <w:r w:rsidRPr="00084CE6">
        <w:t>ervaring hebben in het vrijeschoolonderwijs of zich daarin graag willen ontwikkelen</w:t>
      </w:r>
    </w:p>
    <w:p w14:paraId="6B97BAE8" w14:textId="1E44D075" w:rsidR="000779EC" w:rsidRPr="00084CE6" w:rsidRDefault="000779EC" w:rsidP="0096489C">
      <w:pPr>
        <w:pStyle w:val="Lijstalinea"/>
        <w:numPr>
          <w:ilvl w:val="0"/>
          <w:numId w:val="21"/>
        </w:numPr>
      </w:pPr>
      <w:r w:rsidRPr="00084CE6">
        <w:t>bevoegd zijn voor het VO in het betreffende vak</w:t>
      </w:r>
      <w:r>
        <w:t xml:space="preserve"> (2</w:t>
      </w:r>
      <w:r w:rsidRPr="0096489C">
        <w:rPr>
          <w:vertAlign w:val="superscript"/>
        </w:rPr>
        <w:t>e</w:t>
      </w:r>
      <w:r>
        <w:t xml:space="preserve"> of 1</w:t>
      </w:r>
      <w:r w:rsidRPr="0096489C">
        <w:rPr>
          <w:vertAlign w:val="superscript"/>
        </w:rPr>
        <w:t>e</w:t>
      </w:r>
      <w:r>
        <w:t xml:space="preserve"> </w:t>
      </w:r>
      <w:proofErr w:type="spellStart"/>
      <w:r>
        <w:t>graads</w:t>
      </w:r>
      <w:proofErr w:type="spellEnd"/>
      <w:r>
        <w:t>)</w:t>
      </w:r>
    </w:p>
    <w:p w14:paraId="36EA57FC" w14:textId="1E040B82" w:rsidR="000779EC" w:rsidRPr="00084CE6" w:rsidRDefault="000779EC" w:rsidP="0096489C">
      <w:pPr>
        <w:pStyle w:val="Lijstalinea"/>
        <w:numPr>
          <w:ilvl w:val="0"/>
          <w:numId w:val="21"/>
        </w:numPr>
      </w:pPr>
      <w:r w:rsidRPr="00084CE6">
        <w:t>beschikken over didactische en pedagogische kwaliteiten</w:t>
      </w:r>
    </w:p>
    <w:p w14:paraId="573E2235" w14:textId="50D52386" w:rsidR="000779EC" w:rsidRPr="00084CE6" w:rsidRDefault="000779EC" w:rsidP="0096489C">
      <w:pPr>
        <w:pStyle w:val="Lijstalinea"/>
        <w:numPr>
          <w:ilvl w:val="0"/>
          <w:numId w:val="21"/>
        </w:numPr>
      </w:pPr>
      <w:r w:rsidRPr="00084CE6">
        <w:t xml:space="preserve">hart hebben voor de leerlingen en voor de </w:t>
      </w:r>
      <w:proofErr w:type="spellStart"/>
      <w:r w:rsidRPr="00084CE6">
        <w:t>vak-inhoud</w:t>
      </w:r>
      <w:proofErr w:type="spellEnd"/>
    </w:p>
    <w:p w14:paraId="05B325EC" w14:textId="73461190" w:rsidR="000779EC" w:rsidRPr="00084CE6" w:rsidRDefault="000779EC" w:rsidP="0096489C">
      <w:pPr>
        <w:pStyle w:val="Lijstalinea"/>
        <w:numPr>
          <w:ilvl w:val="0"/>
          <w:numId w:val="21"/>
        </w:numPr>
      </w:pPr>
      <w:r w:rsidRPr="00084CE6">
        <w:t>enthousiast zijn, creatief en flexibel</w:t>
      </w:r>
    </w:p>
    <w:p w14:paraId="44C279F8" w14:textId="70DD63B1" w:rsidR="000779EC" w:rsidRPr="00084CE6" w:rsidRDefault="000779EC" w:rsidP="0096489C">
      <w:pPr>
        <w:pStyle w:val="Lijstalinea"/>
        <w:numPr>
          <w:ilvl w:val="0"/>
          <w:numId w:val="21"/>
        </w:numPr>
      </w:pPr>
      <w:r w:rsidRPr="00084CE6">
        <w:t>houden van uitdaging en het betreden van onbekende wegen</w:t>
      </w:r>
    </w:p>
    <w:p w14:paraId="73CDF183" w14:textId="2D2120F4" w:rsidR="000779EC" w:rsidRDefault="000779EC" w:rsidP="0096489C">
      <w:pPr>
        <w:pStyle w:val="Lijstalinea"/>
        <w:numPr>
          <w:ilvl w:val="0"/>
          <w:numId w:val="21"/>
        </w:numPr>
      </w:pPr>
      <w:r w:rsidRPr="00084CE6">
        <w:t xml:space="preserve">het leuk vinden om </w:t>
      </w:r>
      <w:r>
        <w:t>binnen het kleine team van de VSL</w:t>
      </w:r>
      <w:r w:rsidRPr="00084CE6">
        <w:t xml:space="preserve"> samen te werken </w:t>
      </w:r>
    </w:p>
    <w:p w14:paraId="3EB7274D" w14:textId="52EBEEA9" w:rsidR="000779EC" w:rsidRPr="00084CE6" w:rsidRDefault="000779EC" w:rsidP="0096489C">
      <w:pPr>
        <w:pStyle w:val="Lijstalinea"/>
        <w:numPr>
          <w:ilvl w:val="0"/>
          <w:numId w:val="21"/>
        </w:numPr>
      </w:pPr>
      <w:r w:rsidRPr="00084CE6">
        <w:t>deel uit te maken van de school als geheel</w:t>
      </w:r>
    </w:p>
    <w:p w14:paraId="136B806E" w14:textId="20EF122D" w:rsidR="000779EC" w:rsidRPr="00084CE6" w:rsidRDefault="000779EC" w:rsidP="0096489C">
      <w:pPr>
        <w:pStyle w:val="Lijstalinea"/>
        <w:numPr>
          <w:ilvl w:val="0"/>
          <w:numId w:val="21"/>
        </w:numPr>
      </w:pPr>
      <w:r w:rsidRPr="00084CE6">
        <w:t>zich voor meerdere jaren met de vrijeschoolleerroute en de school willen verbinden</w:t>
      </w:r>
    </w:p>
    <w:p w14:paraId="1E2AAC11" w14:textId="77777777" w:rsidR="000779EC" w:rsidRDefault="000779EC" w:rsidP="000779EC"/>
    <w:p w14:paraId="6617D32D" w14:textId="5B9E3881" w:rsidR="000779EC" w:rsidRPr="00084CE6" w:rsidRDefault="000779EC" w:rsidP="000779EC">
      <w:r w:rsidRPr="00084CE6">
        <w:t xml:space="preserve">Voor </w:t>
      </w:r>
      <w:r w:rsidR="00C70A83">
        <w:t xml:space="preserve">meer </w:t>
      </w:r>
      <w:r w:rsidRPr="00084CE6">
        <w:t xml:space="preserve">informatie </w:t>
      </w:r>
      <w:r>
        <w:t xml:space="preserve">omtrent de vacature en de VSL </w:t>
      </w:r>
      <w:r w:rsidR="00C70A83">
        <w:t xml:space="preserve">op Lek en Linge </w:t>
      </w:r>
      <w:r w:rsidR="00D6616A">
        <w:t>neem je</w:t>
      </w:r>
      <w:r w:rsidRPr="00084CE6">
        <w:t xml:space="preserve"> contact op</w:t>
      </w:r>
      <w:r w:rsidR="00D6616A">
        <w:t xml:space="preserve"> </w:t>
      </w:r>
      <w:r w:rsidRPr="00084CE6">
        <w:t>met:</w:t>
      </w:r>
    </w:p>
    <w:p w14:paraId="3B0D5EBB" w14:textId="5CA33824" w:rsidR="000779EC" w:rsidRPr="0002722E" w:rsidRDefault="000779EC" w:rsidP="000779EC">
      <w:r w:rsidRPr="0002722E">
        <w:t xml:space="preserve">Anselma Remmers (coördinator VSL) </w:t>
      </w:r>
      <w:r w:rsidR="0002722E" w:rsidRPr="0002722E">
        <w:t xml:space="preserve">via e-mail: </w:t>
      </w:r>
      <w:hyperlink r:id="rId11" w:history="1">
        <w:r w:rsidR="0002722E" w:rsidRPr="0002722E">
          <w:rPr>
            <w:rStyle w:val="Hyperlink"/>
          </w:rPr>
          <w:t>ARemmers@lekenlinge.nl</w:t>
        </w:r>
      </w:hyperlink>
      <w:r w:rsidR="0002722E" w:rsidRPr="0002722E">
        <w:t xml:space="preserve"> of telefonisch via</w:t>
      </w:r>
      <w:r w:rsidRPr="0002722E">
        <w:t xml:space="preserve"> tel. 06 21664953</w:t>
      </w:r>
    </w:p>
    <w:p w14:paraId="0AF80FAB" w14:textId="77777777" w:rsidR="000779EC" w:rsidRPr="0002722E" w:rsidRDefault="000779EC" w:rsidP="000779EC"/>
    <w:p w14:paraId="697DBD87" w14:textId="185E34E2" w:rsidR="000779EC" w:rsidRDefault="00D6616A" w:rsidP="000779EC">
      <w:r>
        <w:lastRenderedPageBreak/>
        <w:t xml:space="preserve">Of solliciteer direct en stuur je motivatiebrief met CV aan </w:t>
      </w:r>
      <w:r w:rsidR="00FC7AF2">
        <w:t xml:space="preserve">Carel Konings, directeur-bestuurd via </w:t>
      </w:r>
      <w:hyperlink r:id="rId12" w:history="1">
        <w:r w:rsidR="00FC7AF2" w:rsidRPr="00582ECE">
          <w:rPr>
            <w:rStyle w:val="Hyperlink"/>
          </w:rPr>
          <w:t>vacatures@lekenelinge.nl</w:t>
        </w:r>
      </w:hyperlink>
      <w:r w:rsidR="00FC7AF2">
        <w:t xml:space="preserve"> </w:t>
      </w:r>
    </w:p>
    <w:p w14:paraId="17DCDCE8" w14:textId="77777777" w:rsidR="000779EC" w:rsidRPr="00084CE6" w:rsidRDefault="000779EC" w:rsidP="000779EC"/>
    <w:p w14:paraId="0F13633C" w14:textId="5E9D9135" w:rsidR="000779EC" w:rsidRPr="00084CE6" w:rsidRDefault="000779EC" w:rsidP="000779EC">
      <w:r>
        <w:t xml:space="preserve">Wij ontvangen </w:t>
      </w:r>
      <w:r w:rsidR="00FC7AF2">
        <w:t xml:space="preserve">je </w:t>
      </w:r>
      <w:r>
        <w:t>sollicitatie</w:t>
      </w:r>
      <w:r w:rsidR="00D21EC0">
        <w:t xml:space="preserve"> </w:t>
      </w:r>
      <w:r>
        <w:t>graag</w:t>
      </w:r>
      <w:r w:rsidRPr="00084CE6">
        <w:t xml:space="preserve"> </w:t>
      </w:r>
      <w:r w:rsidRPr="00AD121B">
        <w:rPr>
          <w:u w:val="single"/>
        </w:rPr>
        <w:t>v</w:t>
      </w:r>
      <w:r w:rsidR="00D21EC0" w:rsidRPr="00AD121B">
        <w:rPr>
          <w:u w:val="single"/>
        </w:rPr>
        <w:t>ó</w:t>
      </w:r>
      <w:r w:rsidR="00AD121B" w:rsidRPr="00AD121B">
        <w:rPr>
          <w:u w:val="single"/>
        </w:rPr>
        <w:t>ór</w:t>
      </w:r>
      <w:r w:rsidRPr="00AD121B">
        <w:rPr>
          <w:u w:val="single"/>
        </w:rPr>
        <w:t xml:space="preserve"> </w:t>
      </w:r>
      <w:r w:rsidR="004F30DF">
        <w:rPr>
          <w:u w:val="single"/>
        </w:rPr>
        <w:t>17 mei</w:t>
      </w:r>
      <w:r w:rsidRPr="00AD121B">
        <w:rPr>
          <w:u w:val="single"/>
        </w:rPr>
        <w:t xml:space="preserve"> 2024.</w:t>
      </w:r>
    </w:p>
    <w:p w14:paraId="79020274" w14:textId="77777777" w:rsidR="00533155" w:rsidRDefault="00533155" w:rsidP="006513C5">
      <w:pPr>
        <w:pStyle w:val="Kop1"/>
        <w:numPr>
          <w:ilvl w:val="0"/>
          <w:numId w:val="0"/>
        </w:numPr>
        <w:ind w:left="425"/>
      </w:pPr>
    </w:p>
    <w:sectPr w:rsidR="00533155" w:rsidSect="00194B39">
      <w:headerReference w:type="default" r:id="rId13"/>
      <w:footerReference w:type="even" r:id="rId14"/>
      <w:footerReference w:type="default" r:id="rId15"/>
      <w:headerReference w:type="first" r:id="rId16"/>
      <w:footerReference w:type="first" r:id="rId17"/>
      <w:pgSz w:w="11906" w:h="16838" w:code="9"/>
      <w:pgMar w:top="2269" w:right="1418" w:bottom="1418" w:left="1418" w:header="709"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412D0" w14:textId="77777777" w:rsidR="000779EC" w:rsidRDefault="000779EC" w:rsidP="002E0F26">
      <w:pPr>
        <w:spacing w:line="240" w:lineRule="auto"/>
      </w:pPr>
      <w:r>
        <w:separator/>
      </w:r>
    </w:p>
  </w:endnote>
  <w:endnote w:type="continuationSeparator" w:id="0">
    <w:p w14:paraId="5CD6215A" w14:textId="77777777" w:rsidR="000779EC" w:rsidRDefault="000779EC" w:rsidP="002E0F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E22F" w14:textId="72EC64B6" w:rsidR="009C7918" w:rsidRPr="00103F8A" w:rsidRDefault="00C57EB4" w:rsidP="00CF6516">
    <w:pPr>
      <w:pStyle w:val="Voettekst"/>
    </w:pPr>
    <w:r>
      <w:rPr>
        <w:rStyle w:val="VoettekstChar"/>
      </w:rPr>
      <w:fldChar w:fldCharType="begin"/>
    </w:r>
    <w:r>
      <w:rPr>
        <w:rStyle w:val="VoettekstChar"/>
      </w:rPr>
      <w:instrText xml:space="preserve"> PAGE   \* MERGEFORMAT </w:instrText>
    </w:r>
    <w:r>
      <w:rPr>
        <w:rStyle w:val="VoettekstChar"/>
      </w:rPr>
      <w:fldChar w:fldCharType="separate"/>
    </w:r>
    <w:r>
      <w:rPr>
        <w:rStyle w:val="VoettekstChar"/>
      </w:rPr>
      <w:t>2</w:t>
    </w:r>
    <w:r>
      <w:rPr>
        <w:rStyle w:val="VoettekstChar"/>
      </w:rPr>
      <w:fldChar w:fldCharType="end"/>
    </w:r>
    <w:r>
      <w:rPr>
        <w:rStyle w:val="VoettekstChar"/>
      </w:rPr>
      <w:tab/>
    </w:r>
    <w:sdt>
      <w:sdtPr>
        <w:alias w:val="Titel"/>
        <w:tag w:val=""/>
        <w:id w:val="585882278"/>
        <w:dataBinding w:prefixMappings="xmlns:ns0='http://purl.org/dc/elements/1.1/' xmlns:ns1='http://schemas.openxmlformats.org/package/2006/metadata/core-properties' " w:xpath="/ns1:coreProperties[1]/ns0:title[1]" w:storeItemID="{6C3C8BC8-F283-45AE-878A-BAB7291924A1}"/>
        <w:text/>
      </w:sdtPr>
      <w:sdtEndPr/>
      <w:sdtContent>
        <w:r w:rsidR="000779EC">
          <w:t>Vacatures vrijeschoolleerroute Lek en Linge Culemborg</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B8A8" w14:textId="4C098186" w:rsidR="009C7918" w:rsidRPr="00103F8A" w:rsidRDefault="004F30DF" w:rsidP="00CF6516">
    <w:pPr>
      <w:pStyle w:val="Voettekst"/>
    </w:pPr>
    <w:sdt>
      <w:sdtPr>
        <w:alias w:val="Titel"/>
        <w:tag w:val=""/>
        <w:id w:val="425847616"/>
        <w:dataBinding w:prefixMappings="xmlns:ns0='http://purl.org/dc/elements/1.1/' xmlns:ns1='http://schemas.openxmlformats.org/package/2006/metadata/core-properties' " w:xpath="/ns1:coreProperties[1]/ns0:title[1]" w:storeItemID="{6C3C8BC8-F283-45AE-878A-BAB7291924A1}"/>
        <w:text/>
      </w:sdtPr>
      <w:sdtEndPr/>
      <w:sdtContent>
        <w:r w:rsidR="000779EC">
          <w:t>Vacatures vrijeschoolleerroute Lek en Linge Culemborg</w:t>
        </w:r>
      </w:sdtContent>
    </w:sdt>
    <w:r w:rsidR="00103F8A">
      <w:tab/>
    </w:r>
    <w:r w:rsidR="00103F8A">
      <w:rPr>
        <w:rStyle w:val="VoettekstChar"/>
      </w:rPr>
      <w:fldChar w:fldCharType="begin"/>
    </w:r>
    <w:r w:rsidR="00103F8A">
      <w:rPr>
        <w:rStyle w:val="VoettekstChar"/>
      </w:rPr>
      <w:instrText xml:space="preserve"> PAGE   \* MERGEFORMAT </w:instrText>
    </w:r>
    <w:r w:rsidR="00103F8A">
      <w:rPr>
        <w:rStyle w:val="VoettekstChar"/>
      </w:rPr>
      <w:fldChar w:fldCharType="separate"/>
    </w:r>
    <w:r w:rsidR="00103F8A">
      <w:rPr>
        <w:rStyle w:val="VoettekstChar"/>
      </w:rPr>
      <w:t>2</w:t>
    </w:r>
    <w:r w:rsidR="00103F8A">
      <w:rPr>
        <w:rStyle w:val="VoettekstCh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D55A" w14:textId="5229A773" w:rsidR="007300B8" w:rsidRPr="00CF6516" w:rsidRDefault="004F30DF" w:rsidP="00CF6516">
    <w:pPr>
      <w:pStyle w:val="Voettekst"/>
    </w:pPr>
    <w:sdt>
      <w:sdtPr>
        <w:alias w:val="Titel"/>
        <w:tag w:val=""/>
        <w:id w:val="506341328"/>
        <w:dataBinding w:prefixMappings="xmlns:ns0='http://purl.org/dc/elements/1.1/' xmlns:ns1='http://schemas.openxmlformats.org/package/2006/metadata/core-properties' " w:xpath="/ns1:coreProperties[1]/ns0:title[1]" w:storeItemID="{6C3C8BC8-F283-45AE-878A-BAB7291924A1}"/>
        <w:text/>
      </w:sdtPr>
      <w:sdtEndPr/>
      <w:sdtContent>
        <w:r w:rsidR="000779EC">
          <w:t>Vacatures vrijeschoolleerroute Lek en Linge Culemborg</w:t>
        </w:r>
      </w:sdtContent>
    </w:sdt>
    <w:r w:rsidR="00103F8A">
      <w:rPr>
        <w:noProof/>
        <w:lang w:eastAsia="nl-NL"/>
      </w:rPr>
      <w:t xml:space="preserve"> </w:t>
    </w:r>
    <w:r w:rsidR="00103F8A">
      <w:tab/>
    </w:r>
    <w:r w:rsidR="00103F8A">
      <w:rPr>
        <w:rStyle w:val="VoettekstChar"/>
      </w:rPr>
      <w:fldChar w:fldCharType="begin"/>
    </w:r>
    <w:r w:rsidR="00103F8A">
      <w:rPr>
        <w:rStyle w:val="VoettekstChar"/>
      </w:rPr>
      <w:instrText xml:space="preserve"> PAGE   \* MERGEFORMAT </w:instrText>
    </w:r>
    <w:r w:rsidR="00103F8A">
      <w:rPr>
        <w:rStyle w:val="VoettekstChar"/>
      </w:rPr>
      <w:fldChar w:fldCharType="separate"/>
    </w:r>
    <w:r w:rsidR="00103F8A">
      <w:rPr>
        <w:rStyle w:val="VoettekstChar"/>
      </w:rPr>
      <w:t>2</w:t>
    </w:r>
    <w:r w:rsidR="00103F8A">
      <w:rPr>
        <w:rStyle w:val="Voetteks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24E2" w14:textId="77777777" w:rsidR="000779EC" w:rsidRDefault="000779EC" w:rsidP="002E0F26">
      <w:pPr>
        <w:spacing w:line="240" w:lineRule="auto"/>
      </w:pPr>
      <w:r>
        <w:separator/>
      </w:r>
    </w:p>
  </w:footnote>
  <w:footnote w:type="continuationSeparator" w:id="0">
    <w:p w14:paraId="56EACD5F" w14:textId="77777777" w:rsidR="000779EC" w:rsidRDefault="000779EC" w:rsidP="002E0F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D9A4" w14:textId="77777777" w:rsidR="00103F8A" w:rsidRDefault="00AA6F97">
    <w:pPr>
      <w:pStyle w:val="Koptekst"/>
    </w:pPr>
    <w:r>
      <w:rPr>
        <w:noProof/>
      </w:rPr>
      <w:drawing>
        <wp:anchor distT="0" distB="0" distL="114300" distR="114300" simplePos="0" relativeHeight="251670528" behindDoc="0" locked="0" layoutInCell="1" allowOverlap="1" wp14:anchorId="36D67E98" wp14:editId="5DC3688E">
          <wp:simplePos x="0" y="0"/>
          <wp:positionH relativeFrom="page">
            <wp:posOffset>342900</wp:posOffset>
          </wp:positionH>
          <wp:positionV relativeFrom="page">
            <wp:posOffset>343020</wp:posOffset>
          </wp:positionV>
          <wp:extent cx="2664000" cy="816959"/>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64000" cy="81695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CAF1" w14:textId="77777777" w:rsidR="0015599A" w:rsidRDefault="00194B39">
    <w:pPr>
      <w:pStyle w:val="Koptekst"/>
    </w:pPr>
    <w:r>
      <w:rPr>
        <w:noProof/>
      </w:rPr>
      <w:drawing>
        <wp:anchor distT="0" distB="0" distL="114300" distR="114300" simplePos="0" relativeHeight="251668480" behindDoc="0" locked="0" layoutInCell="1" allowOverlap="1" wp14:anchorId="2C8EF989" wp14:editId="0407D078">
          <wp:simplePos x="0" y="0"/>
          <wp:positionH relativeFrom="page">
            <wp:posOffset>342900</wp:posOffset>
          </wp:positionH>
          <wp:positionV relativeFrom="page">
            <wp:posOffset>343020</wp:posOffset>
          </wp:positionV>
          <wp:extent cx="2664000" cy="816959"/>
          <wp:effectExtent l="0" t="0" r="0" b="0"/>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64000" cy="8169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4pt" o:bullet="t">
        <v:imagedata r:id="rId1" o:title="bullet"/>
      </v:shape>
    </w:pict>
  </w:numPicBullet>
  <w:numPicBullet w:numPicBulletId="1">
    <w:pict>
      <v:shape id="_x0000_i1027" type="#_x0000_t75" style="width:1.8pt;height:1.8pt" o:bullet="t">
        <v:imagedata r:id="rId2" o:title="bullet"/>
      </v:shape>
    </w:pict>
  </w:numPicBullet>
  <w:numPicBullet w:numPicBulletId="2">
    <w:pict>
      <v:shape id="_x0000_i1028" type="#_x0000_t75" style="width:2.4pt;height:2.4pt" o:bullet="t">
        <v:imagedata r:id="rId3" o:title="bullet"/>
      </v:shape>
    </w:pict>
  </w:numPicBullet>
  <w:abstractNum w:abstractNumId="0" w15:restartNumberingAfterBreak="0">
    <w:nsid w:val="FFFFFF7C"/>
    <w:multiLevelType w:val="singleLevel"/>
    <w:tmpl w:val="DC7064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529E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849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101A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5CA1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F87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C0ED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10DF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44B2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B49C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1118D6"/>
    <w:multiLevelType w:val="hybridMultilevel"/>
    <w:tmpl w:val="E702D36C"/>
    <w:lvl w:ilvl="0" w:tplc="38B4AF62">
      <w:numFmt w:val="bullet"/>
      <w:lvlText w:val="-"/>
      <w:lvlJc w:val="left"/>
      <w:pPr>
        <w:ind w:left="720" w:hanging="360"/>
      </w:pPr>
      <w:rPr>
        <w:rFonts w:ascii="Arial" w:eastAsiaTheme="minorHAnsi"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89532F4"/>
    <w:multiLevelType w:val="multilevel"/>
    <w:tmpl w:val="1C1CD7C2"/>
    <w:lvl w:ilvl="0">
      <w:start w:val="1"/>
      <w:numFmt w:val="decimal"/>
      <w:pStyle w:val="Nummering"/>
      <w:lvlText w:val="%1."/>
      <w:lvlJc w:val="left"/>
      <w:pPr>
        <w:ind w:left="709" w:hanging="284"/>
      </w:pPr>
      <w:rPr>
        <w:rFonts w:hint="default"/>
        <w:color w:val="auto"/>
        <w:sz w:val="18"/>
      </w:rPr>
    </w:lvl>
    <w:lvl w:ilvl="1">
      <w:start w:val="1"/>
      <w:numFmt w:val="decimal"/>
      <w:suff w:val="space"/>
      <w:lvlText w:val="%1.%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20370C31"/>
    <w:multiLevelType w:val="hybridMultilevel"/>
    <w:tmpl w:val="E5F68F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0D962D0"/>
    <w:multiLevelType w:val="multilevel"/>
    <w:tmpl w:val="4314E3CA"/>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263621B"/>
    <w:multiLevelType w:val="multilevel"/>
    <w:tmpl w:val="14DCB9D6"/>
    <w:lvl w:ilvl="0">
      <w:start w:val="1"/>
      <w:numFmt w:val="decimal"/>
      <w:pStyle w:val="Kop1"/>
      <w:lvlText w:val="%1"/>
      <w:lvlJc w:val="left"/>
      <w:pPr>
        <w:ind w:left="425" w:hanging="425"/>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5" w15:restartNumberingAfterBreak="0">
    <w:nsid w:val="61471A88"/>
    <w:multiLevelType w:val="hybridMultilevel"/>
    <w:tmpl w:val="2A50BC94"/>
    <w:lvl w:ilvl="0" w:tplc="F8F4369E">
      <w:start w:val="1"/>
      <w:numFmt w:val="decimal"/>
      <w:lvlText w:val="%1."/>
      <w:lvlJc w:val="left"/>
      <w:pPr>
        <w:ind w:left="720" w:hanging="360"/>
      </w:pPr>
      <w:rPr>
        <w:b/>
        <w:bCs/>
        <w:color w:val="009EE3" w:themeColor="accent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F3172BC"/>
    <w:multiLevelType w:val="hybridMultilevel"/>
    <w:tmpl w:val="074EAE5C"/>
    <w:lvl w:ilvl="0" w:tplc="EAB016A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8EC3F90"/>
    <w:multiLevelType w:val="multilevel"/>
    <w:tmpl w:val="E25C80C6"/>
    <w:lvl w:ilvl="0">
      <w:start w:val="1"/>
      <w:numFmt w:val="decimal"/>
      <w:lvlText w:val="%1."/>
      <w:lvlJc w:val="left"/>
      <w:pPr>
        <w:ind w:left="0" w:firstLine="0"/>
      </w:pPr>
      <w:rPr>
        <w:rFonts w:hint="default"/>
      </w:rPr>
    </w:lvl>
    <w:lvl w:ilvl="1">
      <w:start w:val="1"/>
      <w:numFmt w:val="decimal"/>
      <w:suff w:val="space"/>
      <w:lvlText w:val="%1.%2"/>
      <w:lvlJc w:val="left"/>
      <w:pPr>
        <w:ind w:left="256" w:firstLine="170"/>
      </w:pPr>
      <w:rPr>
        <w:rFonts w:hint="default"/>
      </w:rPr>
    </w:lvl>
    <w:lvl w:ilvl="2">
      <w:start w:val="1"/>
      <w:numFmt w:val="lowerRoman"/>
      <w:lvlText w:val="%3)"/>
      <w:lvlJc w:val="left"/>
      <w:pPr>
        <w:ind w:left="340" w:firstLine="0"/>
      </w:pPr>
      <w:rPr>
        <w:rFonts w:hint="default"/>
      </w:rPr>
    </w:lvl>
    <w:lvl w:ilvl="3">
      <w:start w:val="1"/>
      <w:numFmt w:val="decimal"/>
      <w:lvlText w:val="(%4)"/>
      <w:lvlJc w:val="left"/>
      <w:pPr>
        <w:ind w:left="510" w:firstLine="0"/>
      </w:pPr>
      <w:rPr>
        <w:rFonts w:hint="default"/>
      </w:rPr>
    </w:lvl>
    <w:lvl w:ilvl="4">
      <w:start w:val="1"/>
      <w:numFmt w:val="lowerLetter"/>
      <w:lvlText w:val="(%5)"/>
      <w:lvlJc w:val="left"/>
      <w:pPr>
        <w:ind w:left="680" w:firstLine="0"/>
      </w:pPr>
      <w:rPr>
        <w:rFonts w:hint="default"/>
      </w:rPr>
    </w:lvl>
    <w:lvl w:ilvl="5">
      <w:start w:val="1"/>
      <w:numFmt w:val="lowerRoman"/>
      <w:lvlText w:val="(%6)"/>
      <w:lvlJc w:val="left"/>
      <w:pPr>
        <w:ind w:left="850" w:firstLine="0"/>
      </w:pPr>
      <w:rPr>
        <w:rFonts w:hint="default"/>
      </w:rPr>
    </w:lvl>
    <w:lvl w:ilvl="6">
      <w:start w:val="1"/>
      <w:numFmt w:val="decimal"/>
      <w:lvlText w:val="%7."/>
      <w:lvlJc w:val="left"/>
      <w:pPr>
        <w:ind w:left="1020" w:firstLine="0"/>
      </w:pPr>
      <w:rPr>
        <w:rFonts w:hint="default"/>
      </w:rPr>
    </w:lvl>
    <w:lvl w:ilvl="7">
      <w:start w:val="1"/>
      <w:numFmt w:val="lowerLetter"/>
      <w:lvlText w:val="%8."/>
      <w:lvlJc w:val="left"/>
      <w:pPr>
        <w:ind w:left="1190" w:firstLine="0"/>
      </w:pPr>
      <w:rPr>
        <w:rFonts w:hint="default"/>
      </w:rPr>
    </w:lvl>
    <w:lvl w:ilvl="8">
      <w:start w:val="1"/>
      <w:numFmt w:val="lowerRoman"/>
      <w:lvlText w:val="%9."/>
      <w:lvlJc w:val="left"/>
      <w:pPr>
        <w:ind w:left="1360" w:firstLine="0"/>
      </w:pPr>
      <w:rPr>
        <w:rFonts w:hint="default"/>
      </w:rPr>
    </w:lvl>
  </w:abstractNum>
  <w:abstractNum w:abstractNumId="18" w15:restartNumberingAfterBreak="0">
    <w:nsid w:val="7DE04BD6"/>
    <w:multiLevelType w:val="multilevel"/>
    <w:tmpl w:val="3278715E"/>
    <w:lvl w:ilvl="0">
      <w:start w:val="1"/>
      <w:numFmt w:val="bullet"/>
      <w:pStyle w:val="Opsomming"/>
      <w:lvlText w:val=""/>
      <w:lvlJc w:val="left"/>
      <w:pPr>
        <w:ind w:left="709" w:hanging="284"/>
      </w:pPr>
      <w:rPr>
        <w:rFonts w:ascii="Symbol" w:hAnsi="Symbol" w:hint="default"/>
        <w:color w:val="auto"/>
        <w:sz w:val="18"/>
      </w:rPr>
    </w:lvl>
    <w:lvl w:ilvl="1">
      <w:start w:val="1"/>
      <w:numFmt w:val="decimal"/>
      <w:suff w:val="space"/>
      <w:lvlText w:val="%1.%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373621833">
    <w:abstractNumId w:val="17"/>
  </w:num>
  <w:num w:numId="2" w16cid:durableId="133720317">
    <w:abstractNumId w:val="11"/>
  </w:num>
  <w:num w:numId="3" w16cid:durableId="2281998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8113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3392984">
    <w:abstractNumId w:val="18"/>
  </w:num>
  <w:num w:numId="6" w16cid:durableId="475683260">
    <w:abstractNumId w:val="9"/>
  </w:num>
  <w:num w:numId="7" w16cid:durableId="650597869">
    <w:abstractNumId w:val="7"/>
  </w:num>
  <w:num w:numId="8" w16cid:durableId="51317910">
    <w:abstractNumId w:val="6"/>
  </w:num>
  <w:num w:numId="9" w16cid:durableId="1359359125">
    <w:abstractNumId w:val="5"/>
  </w:num>
  <w:num w:numId="10" w16cid:durableId="1187982538">
    <w:abstractNumId w:val="4"/>
  </w:num>
  <w:num w:numId="11" w16cid:durableId="2079936661">
    <w:abstractNumId w:val="8"/>
  </w:num>
  <w:num w:numId="12" w16cid:durableId="851603107">
    <w:abstractNumId w:val="3"/>
  </w:num>
  <w:num w:numId="13" w16cid:durableId="1565683633">
    <w:abstractNumId w:val="2"/>
  </w:num>
  <w:num w:numId="14" w16cid:durableId="1850212979">
    <w:abstractNumId w:val="1"/>
  </w:num>
  <w:num w:numId="15" w16cid:durableId="1915628387">
    <w:abstractNumId w:val="0"/>
  </w:num>
  <w:num w:numId="16" w16cid:durableId="819662010">
    <w:abstractNumId w:val="13"/>
  </w:num>
  <w:num w:numId="17" w16cid:durableId="244342620">
    <w:abstractNumId w:val="14"/>
  </w:num>
  <w:num w:numId="18" w16cid:durableId="452330401">
    <w:abstractNumId w:val="14"/>
  </w:num>
  <w:num w:numId="19" w16cid:durableId="1932427224">
    <w:abstractNumId w:val="15"/>
  </w:num>
  <w:num w:numId="20" w16cid:durableId="806971933">
    <w:abstractNumId w:val="10"/>
  </w:num>
  <w:num w:numId="21" w16cid:durableId="14770459">
    <w:abstractNumId w:val="12"/>
  </w:num>
  <w:num w:numId="22" w16cid:durableId="2175942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evenAndOddHeader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9EC"/>
    <w:rsid w:val="0002674B"/>
    <w:rsid w:val="0002722E"/>
    <w:rsid w:val="000704D6"/>
    <w:rsid w:val="000779EC"/>
    <w:rsid w:val="000A4C5F"/>
    <w:rsid w:val="000A72AC"/>
    <w:rsid w:val="000C6718"/>
    <w:rsid w:val="000C6762"/>
    <w:rsid w:val="000E6013"/>
    <w:rsid w:val="000F44FD"/>
    <w:rsid w:val="00103F8A"/>
    <w:rsid w:val="00145315"/>
    <w:rsid w:val="00154602"/>
    <w:rsid w:val="0015599A"/>
    <w:rsid w:val="00157B29"/>
    <w:rsid w:val="00177220"/>
    <w:rsid w:val="00192290"/>
    <w:rsid w:val="00194B39"/>
    <w:rsid w:val="001968EA"/>
    <w:rsid w:val="001A3F81"/>
    <w:rsid w:val="001A582B"/>
    <w:rsid w:val="001E34AE"/>
    <w:rsid w:val="001F2B16"/>
    <w:rsid w:val="002458B6"/>
    <w:rsid w:val="00245FB3"/>
    <w:rsid w:val="00254A8F"/>
    <w:rsid w:val="00254EB0"/>
    <w:rsid w:val="00260F3F"/>
    <w:rsid w:val="00267A43"/>
    <w:rsid w:val="002701F2"/>
    <w:rsid w:val="0029426D"/>
    <w:rsid w:val="002B29B5"/>
    <w:rsid w:val="002B39A9"/>
    <w:rsid w:val="002B468D"/>
    <w:rsid w:val="002B4C90"/>
    <w:rsid w:val="002E0F26"/>
    <w:rsid w:val="002E2663"/>
    <w:rsid w:val="002E34F6"/>
    <w:rsid w:val="002F4C65"/>
    <w:rsid w:val="002F5F41"/>
    <w:rsid w:val="003152E4"/>
    <w:rsid w:val="00320818"/>
    <w:rsid w:val="00323F1E"/>
    <w:rsid w:val="00331CA3"/>
    <w:rsid w:val="003419C2"/>
    <w:rsid w:val="003B28BB"/>
    <w:rsid w:val="003D4107"/>
    <w:rsid w:val="00424037"/>
    <w:rsid w:val="00437DEA"/>
    <w:rsid w:val="004755AD"/>
    <w:rsid w:val="004B02F3"/>
    <w:rsid w:val="004B0CCE"/>
    <w:rsid w:val="004D35BF"/>
    <w:rsid w:val="004E3355"/>
    <w:rsid w:val="004F30DF"/>
    <w:rsid w:val="004F498A"/>
    <w:rsid w:val="004F64A6"/>
    <w:rsid w:val="00501D0D"/>
    <w:rsid w:val="005031EA"/>
    <w:rsid w:val="00533155"/>
    <w:rsid w:val="005457AF"/>
    <w:rsid w:val="00565EDD"/>
    <w:rsid w:val="00582DA5"/>
    <w:rsid w:val="005C6937"/>
    <w:rsid w:val="005D5800"/>
    <w:rsid w:val="005F70C8"/>
    <w:rsid w:val="005F72BC"/>
    <w:rsid w:val="006102B6"/>
    <w:rsid w:val="0062744B"/>
    <w:rsid w:val="006325BA"/>
    <w:rsid w:val="006513C5"/>
    <w:rsid w:val="00660090"/>
    <w:rsid w:val="00670A84"/>
    <w:rsid w:val="006B3110"/>
    <w:rsid w:val="0070156A"/>
    <w:rsid w:val="0070657E"/>
    <w:rsid w:val="00713490"/>
    <w:rsid w:val="007255B1"/>
    <w:rsid w:val="007300B8"/>
    <w:rsid w:val="00730EA1"/>
    <w:rsid w:val="007555CC"/>
    <w:rsid w:val="00760F2D"/>
    <w:rsid w:val="00774125"/>
    <w:rsid w:val="007A5876"/>
    <w:rsid w:val="007A593B"/>
    <w:rsid w:val="007C626C"/>
    <w:rsid w:val="007D1EB7"/>
    <w:rsid w:val="007F5BB6"/>
    <w:rsid w:val="00811EF7"/>
    <w:rsid w:val="0085397E"/>
    <w:rsid w:val="00856258"/>
    <w:rsid w:val="00874352"/>
    <w:rsid w:val="008B06CF"/>
    <w:rsid w:val="008B38FE"/>
    <w:rsid w:val="009002AC"/>
    <w:rsid w:val="009019E0"/>
    <w:rsid w:val="009052F5"/>
    <w:rsid w:val="0092139E"/>
    <w:rsid w:val="00942328"/>
    <w:rsid w:val="0096489C"/>
    <w:rsid w:val="009859F5"/>
    <w:rsid w:val="009B2E68"/>
    <w:rsid w:val="009C7134"/>
    <w:rsid w:val="009C7918"/>
    <w:rsid w:val="009D4D3B"/>
    <w:rsid w:val="009E7B6F"/>
    <w:rsid w:val="009F184B"/>
    <w:rsid w:val="00A535E3"/>
    <w:rsid w:val="00A746B0"/>
    <w:rsid w:val="00A76C90"/>
    <w:rsid w:val="00A8158A"/>
    <w:rsid w:val="00A903CD"/>
    <w:rsid w:val="00AA6F97"/>
    <w:rsid w:val="00AD121B"/>
    <w:rsid w:val="00AD4979"/>
    <w:rsid w:val="00AF08F4"/>
    <w:rsid w:val="00B0536C"/>
    <w:rsid w:val="00B111E6"/>
    <w:rsid w:val="00B14BD9"/>
    <w:rsid w:val="00B515E2"/>
    <w:rsid w:val="00B56FA5"/>
    <w:rsid w:val="00B602BD"/>
    <w:rsid w:val="00B66AD4"/>
    <w:rsid w:val="00B73E1D"/>
    <w:rsid w:val="00C21832"/>
    <w:rsid w:val="00C37A28"/>
    <w:rsid w:val="00C37CD3"/>
    <w:rsid w:val="00C506C1"/>
    <w:rsid w:val="00C57EB4"/>
    <w:rsid w:val="00C64281"/>
    <w:rsid w:val="00C6505C"/>
    <w:rsid w:val="00C70A83"/>
    <w:rsid w:val="00C73DFA"/>
    <w:rsid w:val="00C90CB7"/>
    <w:rsid w:val="00CA08D3"/>
    <w:rsid w:val="00CC43E4"/>
    <w:rsid w:val="00CC60EF"/>
    <w:rsid w:val="00CD3956"/>
    <w:rsid w:val="00CF6516"/>
    <w:rsid w:val="00D17483"/>
    <w:rsid w:val="00D21EC0"/>
    <w:rsid w:val="00D478CB"/>
    <w:rsid w:val="00D50EB2"/>
    <w:rsid w:val="00D56F23"/>
    <w:rsid w:val="00D640D2"/>
    <w:rsid w:val="00D64B5B"/>
    <w:rsid w:val="00D6616A"/>
    <w:rsid w:val="00D764D9"/>
    <w:rsid w:val="00D90781"/>
    <w:rsid w:val="00DA523D"/>
    <w:rsid w:val="00DB7AB3"/>
    <w:rsid w:val="00E23248"/>
    <w:rsid w:val="00E3651C"/>
    <w:rsid w:val="00EA266F"/>
    <w:rsid w:val="00ED17CD"/>
    <w:rsid w:val="00ED6DEE"/>
    <w:rsid w:val="00EE06B0"/>
    <w:rsid w:val="00EF50AA"/>
    <w:rsid w:val="00F13FB7"/>
    <w:rsid w:val="00F2371C"/>
    <w:rsid w:val="00F24740"/>
    <w:rsid w:val="00F766F7"/>
    <w:rsid w:val="00F82219"/>
    <w:rsid w:val="00F8659E"/>
    <w:rsid w:val="00FB43B1"/>
    <w:rsid w:val="00FB645C"/>
    <w:rsid w:val="00FC7A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1434E53"/>
  <w15:docId w15:val="{2B4EC575-6941-4052-A439-CC72C935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599A"/>
    <w:pPr>
      <w:spacing w:after="0" w:line="260" w:lineRule="atLeast"/>
    </w:pPr>
    <w:rPr>
      <w:sz w:val="18"/>
    </w:rPr>
  </w:style>
  <w:style w:type="paragraph" w:styleId="Kop1">
    <w:name w:val="heading 1"/>
    <w:basedOn w:val="Kop2"/>
    <w:next w:val="Standaard"/>
    <w:link w:val="Kop1Char"/>
    <w:uiPriority w:val="9"/>
    <w:qFormat/>
    <w:rsid w:val="00C506C1"/>
    <w:pPr>
      <w:numPr>
        <w:ilvl w:val="0"/>
      </w:numPr>
      <w:outlineLvl w:val="0"/>
    </w:pPr>
  </w:style>
  <w:style w:type="paragraph" w:styleId="Kop2">
    <w:name w:val="heading 2"/>
    <w:basedOn w:val="Standaard"/>
    <w:next w:val="Standaard"/>
    <w:link w:val="Kop2Char"/>
    <w:uiPriority w:val="9"/>
    <w:unhideWhenUsed/>
    <w:qFormat/>
    <w:rsid w:val="00194B39"/>
    <w:pPr>
      <w:numPr>
        <w:ilvl w:val="1"/>
        <w:numId w:val="18"/>
      </w:numPr>
      <w:outlineLvl w:val="1"/>
    </w:pPr>
    <w:rPr>
      <w:rFonts w:asciiTheme="majorHAnsi" w:hAnsiTheme="majorHAnsi"/>
      <w:b/>
      <w:color w:val="009EE3" w:themeColor="accent2"/>
    </w:rPr>
  </w:style>
  <w:style w:type="paragraph" w:styleId="Kop3">
    <w:name w:val="heading 3"/>
    <w:basedOn w:val="Standaard"/>
    <w:next w:val="Standaard"/>
    <w:link w:val="Kop3Char"/>
    <w:uiPriority w:val="9"/>
    <w:rsid w:val="001A3F81"/>
    <w:pPr>
      <w:keepNext/>
      <w:keepLines/>
      <w:numPr>
        <w:ilvl w:val="2"/>
        <w:numId w:val="18"/>
      </w:numPr>
      <w:outlineLvl w:val="2"/>
    </w:pPr>
    <w:rPr>
      <w:rFonts w:asciiTheme="majorHAnsi" w:eastAsiaTheme="majorEastAsia" w:hAnsiTheme="majorHAnsi" w:cstheme="majorBidi"/>
      <w:color w:val="302683" w:themeColor="accent1"/>
      <w:sz w:val="20"/>
      <w:szCs w:val="24"/>
    </w:rPr>
  </w:style>
  <w:style w:type="paragraph" w:styleId="Kop4">
    <w:name w:val="heading 4"/>
    <w:basedOn w:val="Standaard"/>
    <w:next w:val="Standaard"/>
    <w:link w:val="Kop4Char"/>
    <w:uiPriority w:val="9"/>
    <w:rsid w:val="00192290"/>
    <w:pPr>
      <w:keepNext/>
      <w:keepLines/>
      <w:numPr>
        <w:ilvl w:val="3"/>
        <w:numId w:val="18"/>
      </w:numPr>
      <w:outlineLvl w:val="3"/>
    </w:pPr>
    <w:rPr>
      <w:rFonts w:asciiTheme="majorHAnsi" w:eastAsiaTheme="majorEastAsia" w:hAnsiTheme="majorHAnsi" w:cstheme="majorBidi"/>
      <w:i/>
      <w:iCs/>
      <w:color w:val="302683" w:themeColor="accent1"/>
      <w:sz w:val="20"/>
    </w:rPr>
  </w:style>
  <w:style w:type="paragraph" w:styleId="Kop5">
    <w:name w:val="heading 5"/>
    <w:basedOn w:val="Standaard"/>
    <w:next w:val="Standaard"/>
    <w:link w:val="Kop5Char"/>
    <w:uiPriority w:val="9"/>
    <w:semiHidden/>
    <w:unhideWhenUsed/>
    <w:qFormat/>
    <w:rsid w:val="007300B8"/>
    <w:pPr>
      <w:keepNext/>
      <w:keepLines/>
      <w:numPr>
        <w:ilvl w:val="4"/>
        <w:numId w:val="18"/>
      </w:numPr>
      <w:spacing w:before="40"/>
      <w:outlineLvl w:val="4"/>
    </w:pPr>
    <w:rPr>
      <w:rFonts w:asciiTheme="majorHAnsi" w:eastAsiaTheme="majorEastAsia" w:hAnsiTheme="majorHAnsi" w:cstheme="majorBidi"/>
      <w:color w:val="231C61" w:themeColor="accent1" w:themeShade="BF"/>
    </w:rPr>
  </w:style>
  <w:style w:type="paragraph" w:styleId="Kop6">
    <w:name w:val="heading 6"/>
    <w:basedOn w:val="Standaard"/>
    <w:next w:val="Standaard"/>
    <w:link w:val="Kop6Char"/>
    <w:uiPriority w:val="9"/>
    <w:semiHidden/>
    <w:unhideWhenUsed/>
    <w:qFormat/>
    <w:rsid w:val="007300B8"/>
    <w:pPr>
      <w:keepNext/>
      <w:keepLines/>
      <w:numPr>
        <w:ilvl w:val="5"/>
        <w:numId w:val="18"/>
      </w:numPr>
      <w:spacing w:before="40"/>
      <w:outlineLvl w:val="5"/>
    </w:pPr>
    <w:rPr>
      <w:rFonts w:asciiTheme="majorHAnsi" w:eastAsiaTheme="majorEastAsia" w:hAnsiTheme="majorHAnsi" w:cstheme="majorBidi"/>
      <w:color w:val="171341" w:themeColor="accent1" w:themeShade="7F"/>
    </w:rPr>
  </w:style>
  <w:style w:type="paragraph" w:styleId="Kop7">
    <w:name w:val="heading 7"/>
    <w:basedOn w:val="Standaard"/>
    <w:next w:val="Standaard"/>
    <w:link w:val="Kop7Char"/>
    <w:uiPriority w:val="9"/>
    <w:semiHidden/>
    <w:unhideWhenUsed/>
    <w:qFormat/>
    <w:rsid w:val="007300B8"/>
    <w:pPr>
      <w:keepNext/>
      <w:keepLines/>
      <w:numPr>
        <w:ilvl w:val="6"/>
        <w:numId w:val="18"/>
      </w:numPr>
      <w:spacing w:before="40"/>
      <w:outlineLvl w:val="6"/>
    </w:pPr>
    <w:rPr>
      <w:rFonts w:asciiTheme="majorHAnsi" w:eastAsiaTheme="majorEastAsia" w:hAnsiTheme="majorHAnsi" w:cstheme="majorBidi"/>
      <w:i/>
      <w:iCs/>
      <w:color w:val="171341" w:themeColor="accent1" w:themeShade="7F"/>
    </w:rPr>
  </w:style>
  <w:style w:type="paragraph" w:styleId="Kop8">
    <w:name w:val="heading 8"/>
    <w:basedOn w:val="Standaard"/>
    <w:next w:val="Standaard"/>
    <w:link w:val="Kop8Char"/>
    <w:uiPriority w:val="9"/>
    <w:semiHidden/>
    <w:unhideWhenUsed/>
    <w:qFormat/>
    <w:rsid w:val="007300B8"/>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7300B8"/>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C43E4"/>
    <w:pPr>
      <w:tabs>
        <w:tab w:val="center" w:pos="4536"/>
        <w:tab w:val="right" w:pos="9072"/>
      </w:tabs>
    </w:pPr>
  </w:style>
  <w:style w:type="character" w:customStyle="1" w:styleId="KoptekstChar">
    <w:name w:val="Koptekst Char"/>
    <w:basedOn w:val="Standaardalinea-lettertype"/>
    <w:link w:val="Koptekst"/>
    <w:uiPriority w:val="99"/>
    <w:rsid w:val="00CC43E4"/>
    <w:rPr>
      <w:rFonts w:ascii="Verdana" w:hAnsi="Verdana"/>
      <w:sz w:val="18"/>
    </w:rPr>
  </w:style>
  <w:style w:type="paragraph" w:styleId="Voettekst">
    <w:name w:val="footer"/>
    <w:basedOn w:val="Standaard"/>
    <w:link w:val="VoettekstChar"/>
    <w:uiPriority w:val="99"/>
    <w:unhideWhenUsed/>
    <w:rsid w:val="00CF6516"/>
    <w:pPr>
      <w:tabs>
        <w:tab w:val="right" w:pos="9070"/>
      </w:tabs>
      <w:spacing w:line="240" w:lineRule="auto"/>
    </w:pPr>
    <w:rPr>
      <w:color w:val="009EE3" w:themeColor="accent2"/>
      <w:sz w:val="15"/>
    </w:rPr>
  </w:style>
  <w:style w:type="character" w:customStyle="1" w:styleId="VoettekstChar">
    <w:name w:val="Voettekst Char"/>
    <w:basedOn w:val="Standaardalinea-lettertype"/>
    <w:link w:val="Voettekst"/>
    <w:uiPriority w:val="99"/>
    <w:rsid w:val="00CF6516"/>
    <w:rPr>
      <w:color w:val="009EE3" w:themeColor="accent2"/>
      <w:sz w:val="15"/>
    </w:rPr>
  </w:style>
  <w:style w:type="character" w:styleId="Tekstvantijdelijkeaanduiding">
    <w:name w:val="Placeholder Text"/>
    <w:basedOn w:val="Standaardalinea-lettertype"/>
    <w:uiPriority w:val="99"/>
    <w:semiHidden/>
    <w:rsid w:val="00C90CB7"/>
    <w:rPr>
      <w:color w:val="808080"/>
    </w:rPr>
  </w:style>
  <w:style w:type="paragraph" w:styleId="Titel">
    <w:name w:val="Title"/>
    <w:basedOn w:val="Standaard"/>
    <w:next w:val="Standaard"/>
    <w:link w:val="TitelChar"/>
    <w:uiPriority w:val="10"/>
    <w:qFormat/>
    <w:rsid w:val="00194B39"/>
    <w:pPr>
      <w:spacing w:after="100"/>
      <w:contextualSpacing/>
    </w:pPr>
    <w:rPr>
      <w:rFonts w:asciiTheme="majorHAnsi" w:eastAsiaTheme="majorEastAsia" w:hAnsiTheme="majorHAnsi" w:cstheme="majorBidi"/>
      <w:b/>
      <w:color w:val="009EE3" w:themeColor="accent2"/>
      <w:kern w:val="28"/>
      <w:sz w:val="32"/>
      <w:szCs w:val="52"/>
    </w:rPr>
  </w:style>
  <w:style w:type="character" w:customStyle="1" w:styleId="TitelChar">
    <w:name w:val="Titel Char"/>
    <w:basedOn w:val="Standaardalinea-lettertype"/>
    <w:link w:val="Titel"/>
    <w:uiPriority w:val="10"/>
    <w:rsid w:val="00194B39"/>
    <w:rPr>
      <w:rFonts w:asciiTheme="majorHAnsi" w:eastAsiaTheme="majorEastAsia" w:hAnsiTheme="majorHAnsi" w:cstheme="majorBidi"/>
      <w:b/>
      <w:color w:val="009EE3" w:themeColor="accent2"/>
      <w:kern w:val="28"/>
      <w:sz w:val="32"/>
      <w:szCs w:val="52"/>
    </w:rPr>
  </w:style>
  <w:style w:type="paragraph" w:styleId="Ballontekst">
    <w:name w:val="Balloon Text"/>
    <w:basedOn w:val="Standaard"/>
    <w:link w:val="BallontekstChar"/>
    <w:uiPriority w:val="99"/>
    <w:semiHidden/>
    <w:unhideWhenUsed/>
    <w:rsid w:val="00C90CB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90CB7"/>
    <w:rPr>
      <w:rFonts w:ascii="Tahoma" w:hAnsi="Tahoma" w:cs="Tahoma"/>
      <w:sz w:val="16"/>
      <w:szCs w:val="16"/>
    </w:rPr>
  </w:style>
  <w:style w:type="paragraph" w:styleId="Ondertitel">
    <w:name w:val="Subtitle"/>
    <w:basedOn w:val="Standaard"/>
    <w:next w:val="Standaard"/>
    <w:link w:val="OndertitelChar"/>
    <w:uiPriority w:val="11"/>
    <w:rsid w:val="00EA266F"/>
    <w:pPr>
      <w:numPr>
        <w:ilvl w:val="1"/>
      </w:numPr>
    </w:pPr>
    <w:rPr>
      <w:rFonts w:ascii="Calibri Light" w:eastAsiaTheme="majorEastAsia" w:hAnsi="Calibri Light" w:cstheme="majorBidi"/>
      <w:iCs/>
      <w:color w:val="302683" w:themeColor="accent1"/>
      <w:sz w:val="56"/>
      <w:szCs w:val="24"/>
    </w:rPr>
  </w:style>
  <w:style w:type="character" w:customStyle="1" w:styleId="OndertitelChar">
    <w:name w:val="Ondertitel Char"/>
    <w:basedOn w:val="Standaardalinea-lettertype"/>
    <w:link w:val="Ondertitel"/>
    <w:uiPriority w:val="11"/>
    <w:rsid w:val="00EA266F"/>
    <w:rPr>
      <w:rFonts w:ascii="Calibri Light" w:eastAsiaTheme="majorEastAsia" w:hAnsi="Calibri Light" w:cstheme="majorBidi"/>
      <w:iCs/>
      <w:color w:val="302683" w:themeColor="accent1"/>
      <w:sz w:val="56"/>
      <w:szCs w:val="24"/>
      <w:lang w:val="en-US"/>
    </w:rPr>
  </w:style>
  <w:style w:type="character" w:customStyle="1" w:styleId="Kop1Char">
    <w:name w:val="Kop 1 Char"/>
    <w:basedOn w:val="Standaardalinea-lettertype"/>
    <w:link w:val="Kop1"/>
    <w:uiPriority w:val="9"/>
    <w:rsid w:val="00C506C1"/>
    <w:rPr>
      <w:rFonts w:asciiTheme="majorHAnsi" w:hAnsiTheme="majorHAnsi"/>
      <w:b/>
      <w:color w:val="302683" w:themeColor="accent1"/>
      <w:sz w:val="18"/>
    </w:rPr>
  </w:style>
  <w:style w:type="character" w:customStyle="1" w:styleId="Kop2Char">
    <w:name w:val="Kop 2 Char"/>
    <w:basedOn w:val="Standaardalinea-lettertype"/>
    <w:link w:val="Kop2"/>
    <w:uiPriority w:val="9"/>
    <w:rsid w:val="00194B39"/>
    <w:rPr>
      <w:rFonts w:asciiTheme="majorHAnsi" w:hAnsiTheme="majorHAnsi"/>
      <w:b/>
      <w:color w:val="009EE3" w:themeColor="accent2"/>
      <w:sz w:val="18"/>
    </w:rPr>
  </w:style>
  <w:style w:type="paragraph" w:styleId="Inhopg1">
    <w:name w:val="toc 1"/>
    <w:basedOn w:val="Standaard"/>
    <w:next w:val="Standaard"/>
    <w:autoRedefine/>
    <w:uiPriority w:val="39"/>
    <w:unhideWhenUsed/>
    <w:rsid w:val="004B0CCE"/>
    <w:pPr>
      <w:tabs>
        <w:tab w:val="left" w:pos="426"/>
        <w:tab w:val="right" w:leader="dot" w:pos="7936"/>
      </w:tabs>
      <w:spacing w:before="280"/>
      <w:ind w:left="425" w:right="567" w:hanging="425"/>
    </w:pPr>
    <w:rPr>
      <w:b/>
      <w:noProof/>
      <w:color w:val="302683" w:themeColor="accent1"/>
      <w:lang w:val="fr-FR"/>
    </w:rPr>
  </w:style>
  <w:style w:type="character" w:styleId="Hyperlink">
    <w:name w:val="Hyperlink"/>
    <w:basedOn w:val="Standaardalinea-lettertype"/>
    <w:uiPriority w:val="99"/>
    <w:unhideWhenUsed/>
    <w:rsid w:val="005D5800"/>
    <w:rPr>
      <w:color w:val="000000" w:themeColor="hyperlink"/>
      <w:u w:val="single"/>
    </w:rPr>
  </w:style>
  <w:style w:type="paragraph" w:styleId="Inhopg2">
    <w:name w:val="toc 2"/>
    <w:basedOn w:val="Standaard"/>
    <w:next w:val="Standaard"/>
    <w:autoRedefine/>
    <w:uiPriority w:val="39"/>
    <w:unhideWhenUsed/>
    <w:rsid w:val="004B0CCE"/>
    <w:pPr>
      <w:tabs>
        <w:tab w:val="right" w:leader="dot" w:pos="7926"/>
      </w:tabs>
      <w:ind w:right="567"/>
    </w:pPr>
    <w:rPr>
      <w:noProof/>
    </w:rPr>
  </w:style>
  <w:style w:type="table" w:styleId="Tabelraster">
    <w:name w:val="Table Grid"/>
    <w:basedOn w:val="Standaardtabel"/>
    <w:uiPriority w:val="59"/>
    <w:rsid w:val="00B14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rsid w:val="002701F2"/>
    <w:pPr>
      <w:spacing w:before="480" w:line="276" w:lineRule="auto"/>
      <w:outlineLvl w:val="9"/>
    </w:pPr>
    <w:rPr>
      <w:b w:val="0"/>
      <w:caps/>
      <w:color w:val="231C61" w:themeColor="accent1" w:themeShade="BF"/>
      <w:lang w:eastAsia="nl-NL"/>
    </w:rPr>
  </w:style>
  <w:style w:type="paragraph" w:styleId="Inhopg3">
    <w:name w:val="toc 3"/>
    <w:basedOn w:val="Standaard"/>
    <w:next w:val="Standaard"/>
    <w:autoRedefine/>
    <w:uiPriority w:val="39"/>
    <w:semiHidden/>
    <w:unhideWhenUsed/>
    <w:qFormat/>
    <w:rsid w:val="002701F2"/>
    <w:pPr>
      <w:spacing w:after="100" w:line="276" w:lineRule="auto"/>
      <w:ind w:left="440"/>
    </w:pPr>
    <w:rPr>
      <w:rFonts w:eastAsiaTheme="minorEastAsia"/>
      <w:lang w:eastAsia="nl-NL"/>
    </w:rPr>
  </w:style>
  <w:style w:type="paragraph" w:customStyle="1" w:styleId="Inhoudsopgave">
    <w:name w:val="Inhoudsopgave"/>
    <w:basedOn w:val="kop-zonder-nummer"/>
    <w:uiPriority w:val="1"/>
    <w:rsid w:val="00FB43B1"/>
  </w:style>
  <w:style w:type="paragraph" w:customStyle="1" w:styleId="Opsomming">
    <w:name w:val="Opsomming"/>
    <w:basedOn w:val="Standaard"/>
    <w:uiPriority w:val="1"/>
    <w:qFormat/>
    <w:rsid w:val="00437DEA"/>
    <w:pPr>
      <w:numPr>
        <w:numId w:val="5"/>
      </w:numPr>
    </w:pPr>
  </w:style>
  <w:style w:type="paragraph" w:customStyle="1" w:styleId="Nummering">
    <w:name w:val="Nummering"/>
    <w:basedOn w:val="Opsomming"/>
    <w:uiPriority w:val="1"/>
    <w:qFormat/>
    <w:rsid w:val="00437DEA"/>
    <w:pPr>
      <w:numPr>
        <w:numId w:val="2"/>
      </w:numPr>
    </w:pPr>
  </w:style>
  <w:style w:type="table" w:customStyle="1" w:styleId="Mijntabel">
    <w:name w:val="Mijn tabel"/>
    <w:basedOn w:val="Standaardtabel"/>
    <w:uiPriority w:val="99"/>
    <w:rsid w:val="00194B39"/>
    <w:pPr>
      <w:spacing w:after="0" w:line="240" w:lineRule="auto"/>
    </w:pPr>
    <w:tblPr>
      <w:tblBorders>
        <w:top w:val="single" w:sz="4" w:space="0" w:color="009EE3" w:themeColor="accent2"/>
        <w:bottom w:val="single" w:sz="4" w:space="0" w:color="009EE3" w:themeColor="accent2"/>
        <w:insideH w:val="single" w:sz="4" w:space="0" w:color="009EE3" w:themeColor="accent2"/>
      </w:tblBorders>
      <w:tblCellMar>
        <w:top w:w="28" w:type="dxa"/>
        <w:bottom w:w="57" w:type="dxa"/>
      </w:tblCellMar>
    </w:tblPr>
    <w:tblStylePr w:type="firstRow">
      <w:rPr>
        <w:color w:val="FFFFFF" w:themeColor="background1"/>
      </w:rPr>
      <w:tblPr/>
      <w:tcPr>
        <w:shd w:val="clear" w:color="auto" w:fill="009EE3" w:themeFill="accent2"/>
      </w:tcPr>
    </w:tblStylePr>
  </w:style>
  <w:style w:type="paragraph" w:styleId="Bijschrift">
    <w:name w:val="caption"/>
    <w:basedOn w:val="Standaard"/>
    <w:next w:val="Standaard"/>
    <w:uiPriority w:val="35"/>
    <w:unhideWhenUsed/>
    <w:qFormat/>
    <w:rsid w:val="005C6937"/>
    <w:pPr>
      <w:spacing w:before="80" w:after="80"/>
      <w:jc w:val="both"/>
    </w:pPr>
    <w:rPr>
      <w:bCs/>
      <w:i/>
      <w:sz w:val="16"/>
      <w:szCs w:val="18"/>
    </w:rPr>
  </w:style>
  <w:style w:type="paragraph" w:customStyle="1" w:styleId="kop-zonder-nummer">
    <w:name w:val="kop-zonder-nummer"/>
    <w:basedOn w:val="Kop1"/>
    <w:rsid w:val="00FB43B1"/>
  </w:style>
  <w:style w:type="character" w:customStyle="1" w:styleId="Kop3Char">
    <w:name w:val="Kop 3 Char"/>
    <w:basedOn w:val="Standaardalinea-lettertype"/>
    <w:link w:val="Kop3"/>
    <w:uiPriority w:val="9"/>
    <w:rsid w:val="001A3F81"/>
    <w:rPr>
      <w:rFonts w:asciiTheme="majorHAnsi" w:eastAsiaTheme="majorEastAsia" w:hAnsiTheme="majorHAnsi" w:cstheme="majorBidi"/>
      <w:color w:val="302683" w:themeColor="accent1"/>
      <w:szCs w:val="24"/>
    </w:rPr>
  </w:style>
  <w:style w:type="character" w:customStyle="1" w:styleId="Kop4Char">
    <w:name w:val="Kop 4 Char"/>
    <w:basedOn w:val="Standaardalinea-lettertype"/>
    <w:link w:val="Kop4"/>
    <w:uiPriority w:val="9"/>
    <w:rsid w:val="00192290"/>
    <w:rPr>
      <w:rFonts w:asciiTheme="majorHAnsi" w:eastAsiaTheme="majorEastAsia" w:hAnsiTheme="majorHAnsi" w:cstheme="majorBidi"/>
      <w:i/>
      <w:iCs/>
      <w:color w:val="302683" w:themeColor="accent1"/>
    </w:rPr>
  </w:style>
  <w:style w:type="character" w:customStyle="1" w:styleId="Kop5Char">
    <w:name w:val="Kop 5 Char"/>
    <w:basedOn w:val="Standaardalinea-lettertype"/>
    <w:link w:val="Kop5"/>
    <w:uiPriority w:val="9"/>
    <w:semiHidden/>
    <w:rsid w:val="007300B8"/>
    <w:rPr>
      <w:rFonts w:asciiTheme="majorHAnsi" w:eastAsiaTheme="majorEastAsia" w:hAnsiTheme="majorHAnsi" w:cstheme="majorBidi"/>
      <w:color w:val="231C61" w:themeColor="accent1" w:themeShade="BF"/>
      <w:sz w:val="22"/>
      <w:lang w:val="en-US"/>
    </w:rPr>
  </w:style>
  <w:style w:type="character" w:customStyle="1" w:styleId="Kop6Char">
    <w:name w:val="Kop 6 Char"/>
    <w:basedOn w:val="Standaardalinea-lettertype"/>
    <w:link w:val="Kop6"/>
    <w:uiPriority w:val="9"/>
    <w:semiHidden/>
    <w:rsid w:val="007300B8"/>
    <w:rPr>
      <w:rFonts w:asciiTheme="majorHAnsi" w:eastAsiaTheme="majorEastAsia" w:hAnsiTheme="majorHAnsi" w:cstheme="majorBidi"/>
      <w:color w:val="171341" w:themeColor="accent1" w:themeShade="7F"/>
      <w:sz w:val="22"/>
      <w:lang w:val="en-US"/>
    </w:rPr>
  </w:style>
  <w:style w:type="character" w:customStyle="1" w:styleId="Kop7Char">
    <w:name w:val="Kop 7 Char"/>
    <w:basedOn w:val="Standaardalinea-lettertype"/>
    <w:link w:val="Kop7"/>
    <w:uiPriority w:val="9"/>
    <w:semiHidden/>
    <w:rsid w:val="007300B8"/>
    <w:rPr>
      <w:rFonts w:asciiTheme="majorHAnsi" w:eastAsiaTheme="majorEastAsia" w:hAnsiTheme="majorHAnsi" w:cstheme="majorBidi"/>
      <w:i/>
      <w:iCs/>
      <w:color w:val="171341" w:themeColor="accent1" w:themeShade="7F"/>
      <w:sz w:val="22"/>
      <w:lang w:val="en-US"/>
    </w:rPr>
  </w:style>
  <w:style w:type="character" w:customStyle="1" w:styleId="Kop8Char">
    <w:name w:val="Kop 8 Char"/>
    <w:basedOn w:val="Standaardalinea-lettertype"/>
    <w:link w:val="Kop8"/>
    <w:uiPriority w:val="9"/>
    <w:semiHidden/>
    <w:rsid w:val="007300B8"/>
    <w:rPr>
      <w:rFonts w:asciiTheme="majorHAnsi" w:eastAsiaTheme="majorEastAsia" w:hAnsiTheme="majorHAnsi" w:cstheme="majorBidi"/>
      <w:color w:val="272727" w:themeColor="text1" w:themeTint="D8"/>
      <w:sz w:val="21"/>
      <w:szCs w:val="21"/>
      <w:lang w:val="en-US"/>
    </w:rPr>
  </w:style>
  <w:style w:type="character" w:customStyle="1" w:styleId="Kop9Char">
    <w:name w:val="Kop 9 Char"/>
    <w:basedOn w:val="Standaardalinea-lettertype"/>
    <w:link w:val="Kop9"/>
    <w:uiPriority w:val="9"/>
    <w:semiHidden/>
    <w:rsid w:val="007300B8"/>
    <w:rPr>
      <w:rFonts w:asciiTheme="majorHAnsi" w:eastAsiaTheme="majorEastAsia" w:hAnsiTheme="majorHAnsi" w:cstheme="majorBidi"/>
      <w:i/>
      <w:iCs/>
      <w:color w:val="272727" w:themeColor="text1" w:themeTint="D8"/>
      <w:sz w:val="21"/>
      <w:szCs w:val="21"/>
      <w:lang w:val="en-US"/>
    </w:rPr>
  </w:style>
  <w:style w:type="paragraph" w:styleId="Lijstalinea">
    <w:name w:val="List Paragraph"/>
    <w:basedOn w:val="Standaard"/>
    <w:uiPriority w:val="34"/>
    <w:rsid w:val="00A903CD"/>
    <w:pPr>
      <w:ind w:left="720"/>
      <w:contextualSpacing/>
    </w:pPr>
  </w:style>
  <w:style w:type="character" w:styleId="Onopgelostemelding">
    <w:name w:val="Unresolved Mention"/>
    <w:basedOn w:val="Standaardalinea-lettertype"/>
    <w:uiPriority w:val="99"/>
    <w:semiHidden/>
    <w:unhideWhenUsed/>
    <w:rsid w:val="00027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catures@lekenelinge.n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emmers@lekenlinge.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lekenlinge.sharepoint.com/sites/assets/LekenLingeOfficeSjablonen/Lek%20en%20Linge-Notiti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0B9F4420A844AD937B5F2C0BC4C641"/>
        <w:category>
          <w:name w:val="Algemeen"/>
          <w:gallery w:val="placeholder"/>
        </w:category>
        <w:types>
          <w:type w:val="bbPlcHdr"/>
        </w:types>
        <w:behaviors>
          <w:behavior w:val="content"/>
        </w:behaviors>
        <w:guid w:val="{48951DE8-CC71-4634-8B6F-802D12559FEE}"/>
      </w:docPartPr>
      <w:docPartBody>
        <w:p w:rsidR="0080205C" w:rsidRDefault="0080205C">
          <w:pPr>
            <w:pStyle w:val="B70B9F4420A844AD937B5F2C0BC4C641"/>
          </w:pPr>
          <w:r>
            <w:t>&lt;Titel van notitie&gt;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5C"/>
    <w:rsid w:val="008020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70B9F4420A844AD937B5F2C0BC4C641">
    <w:name w:val="B70B9F4420A844AD937B5F2C0BC4C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LLC">
      <a:dk1>
        <a:sysClr val="windowText" lastClr="000000"/>
      </a:dk1>
      <a:lt1>
        <a:sysClr val="window" lastClr="FFFFFF"/>
      </a:lt1>
      <a:dk2>
        <a:srgbClr val="000000"/>
      </a:dk2>
      <a:lt2>
        <a:srgbClr val="FFFFFF"/>
      </a:lt2>
      <a:accent1>
        <a:srgbClr val="302683"/>
      </a:accent1>
      <a:accent2>
        <a:srgbClr val="009EE3"/>
      </a:accent2>
      <a:accent3>
        <a:srgbClr val="4FB9AB"/>
      </a:accent3>
      <a:accent4>
        <a:srgbClr val="E42C86"/>
      </a:accent4>
      <a:accent5>
        <a:srgbClr val="D3EBED"/>
      </a:accent5>
      <a:accent6>
        <a:srgbClr val="F1F9F9"/>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67258FC4D6CF448D9081A831A22CB4" ma:contentTypeVersion="18" ma:contentTypeDescription="Een nieuw document maken." ma:contentTypeScope="" ma:versionID="af8a81cdc59d9584d599fa15cb8015bf">
  <xsd:schema xmlns:xsd="http://www.w3.org/2001/XMLSchema" xmlns:xs="http://www.w3.org/2001/XMLSchema" xmlns:p="http://schemas.microsoft.com/office/2006/metadata/properties" xmlns:ns2="fe822efc-0b8f-4524-9f3e-1dff2efd29ff" xmlns:ns3="58379f08-e6e2-4106-a102-8a6d53f9f22d" targetNamespace="http://schemas.microsoft.com/office/2006/metadata/properties" ma:root="true" ma:fieldsID="9582c98453896fb5ef46836c5911111d" ns2:_="" ns3:_="">
    <xsd:import namespace="fe822efc-0b8f-4524-9f3e-1dff2efd29ff"/>
    <xsd:import namespace="58379f08-e6e2-4106-a102-8a6d53f9f2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22efc-0b8f-4524-9f3e-1dff2efd29ff"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179ddc14-3d9d-4f83-af1c-6fa0be6273e3}" ma:internalName="TaxCatchAll" ma:showField="CatchAllData" ma:web="fe822efc-0b8f-4524-9f3e-1dff2efd29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379f08-e6e2-4106-a102-8a6d53f9f2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753f6def-0bb5-46b4-b31e-0eb5d374dda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e822efc-0b8f-4524-9f3e-1dff2efd29ff" xsi:nil="true"/>
    <lcf76f155ced4ddcb4097134ff3c332f xmlns="58379f08-e6e2-4106-a102-8a6d53f9f2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9C2D6A-8D18-434D-896B-0CB984D5CFFE}">
  <ds:schemaRefs>
    <ds:schemaRef ds:uri="http://schemas.microsoft.com/sharepoint/v3/contenttype/forms"/>
  </ds:schemaRefs>
</ds:datastoreItem>
</file>

<file path=customXml/itemProps2.xml><?xml version="1.0" encoding="utf-8"?>
<ds:datastoreItem xmlns:ds="http://schemas.openxmlformats.org/officeDocument/2006/customXml" ds:itemID="{AC44C1E4-8ABA-44AC-999B-9FFC5BC37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22efc-0b8f-4524-9f3e-1dff2efd29ff"/>
    <ds:schemaRef ds:uri="58379f08-e6e2-4106-a102-8a6d53f9f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41C04-6154-47CD-B0F2-6531869AA345}">
  <ds:schemaRefs>
    <ds:schemaRef ds:uri="http://schemas.openxmlformats.org/officeDocument/2006/bibliography"/>
  </ds:schemaRefs>
</ds:datastoreItem>
</file>

<file path=customXml/itemProps4.xml><?xml version="1.0" encoding="utf-8"?>
<ds:datastoreItem xmlns:ds="http://schemas.openxmlformats.org/officeDocument/2006/customXml" ds:itemID="{F1A2E305-40FC-4F86-B300-96E81491DB89}">
  <ds:schemaRefs>
    <ds:schemaRef ds:uri="http://schemas.microsoft.com/office/2006/metadata/properties"/>
    <ds:schemaRef ds:uri="http://schemas.microsoft.com/office/infopath/2007/PartnerControls"/>
    <ds:schemaRef ds:uri="ee4ee71d-2d67-42cc-aa8f-98e034ac340d"/>
    <ds:schemaRef ds:uri="fe822efc-0b8f-4524-9f3e-1dff2efd29ff"/>
    <ds:schemaRef ds:uri="58379f08-e6e2-4106-a102-8a6d53f9f22d"/>
  </ds:schemaRefs>
</ds:datastoreItem>
</file>

<file path=docProps/app.xml><?xml version="1.0" encoding="utf-8"?>
<Properties xmlns="http://schemas.openxmlformats.org/officeDocument/2006/extended-properties" xmlns:vt="http://schemas.openxmlformats.org/officeDocument/2006/docPropsVTypes">
  <Template>Lek%20en%20Linge-Notitie</Template>
  <TotalTime>20</TotalTime>
  <Pages>2</Pages>
  <Words>467</Words>
  <Characters>2573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Vacatures vrijeschoolleerroute Lek en Linge Culemborg</dc:title>
  <dc:creator>Nooijer, Esther de (NOJ)</dc:creator>
  <cp:lastModifiedBy>Nooijer, Esther de (NOJ)</cp:lastModifiedBy>
  <cp:revision>22</cp:revision>
  <cp:lastPrinted>2014-11-03T11:39:00Z</cp:lastPrinted>
  <dcterms:created xsi:type="dcterms:W3CDTF">2024-04-12T13:50:00Z</dcterms:created>
  <dcterms:modified xsi:type="dcterms:W3CDTF">2024-04-19T12:46:00Z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0x010100E867258FC4D6CF448D9081A831A22CB4</vt:lpwstr>
  </property>
  <property fmtid="{D5CDD505-2E9C-101B-9397-08002B2CF9AE}" pid="3" name="_dlc_DocIdItemGuid">
    <vt:lpwstr>3b8344a9-f388-43b1-ab0d-62b37cf485a9</vt:lpwstr>
  </property>
  <property fmtid="{D5CDD505-2E9C-101B-9397-08002B2CF9AE}" pid="4" name="MediaServiceImageTags">
    <vt:lpwstr/>
  </property>
</Properties>
</file>